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9A628" w14:textId="3DDF7A56" w:rsidR="00CC108B" w:rsidRDefault="001C53A9" w:rsidP="00796BCD">
      <w:pPr>
        <w:jc w:val="right"/>
        <w:rPr>
          <w:rFonts w:ascii="Calibri" w:hAnsi="Calibri"/>
        </w:rPr>
      </w:pPr>
      <w:r>
        <w:rPr>
          <w:rFonts w:ascii="Calibri" w:hAnsi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4E8D3F" wp14:editId="59D85B40">
                <wp:simplePos x="0" y="0"/>
                <wp:positionH relativeFrom="column">
                  <wp:posOffset>1899920</wp:posOffset>
                </wp:positionH>
                <wp:positionV relativeFrom="paragraph">
                  <wp:posOffset>-571500</wp:posOffset>
                </wp:positionV>
                <wp:extent cx="5298440" cy="457200"/>
                <wp:effectExtent l="0" t="0" r="3556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AE4B" w14:textId="77777777" w:rsidR="00461E69" w:rsidRDefault="002A0FE6" w:rsidP="00CC108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</w:p>
                          <w:p w14:paraId="70FAD6A6" w14:textId="17A55795" w:rsidR="005E2CD2" w:rsidRPr="003D4216" w:rsidRDefault="005E2CD2" w:rsidP="00CC108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3D4216">
                              <w:rPr>
                                <w:rFonts w:ascii="Calibri" w:hAnsi="Calibri"/>
                                <w:sz w:val="20"/>
                              </w:rPr>
                              <w:t xml:space="preserve">Thema: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Kommunikation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3D4216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3D4216">
                              <w:rPr>
                                <w:rFonts w:ascii="Calibri" w:hAnsi="Calibri"/>
                                <w:sz w:val="20"/>
                              </w:rPr>
                              <w:tab/>
                              <w:t>Jagdmann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E8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6pt;margin-top:-45pt;width:417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">
                <v:textbox>
                  <w:txbxContent>
                    <w:p w14:paraId="3D1DAE4B" w14:textId="77777777" w:rsidR="00461E69" w:rsidRDefault="002A0FE6" w:rsidP="00CC108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</w:p>
                    <w:p w14:paraId="70FAD6A6" w14:textId="17A55795" w:rsidR="005E2CD2" w:rsidRPr="003D4216" w:rsidRDefault="005E2CD2" w:rsidP="00CC108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3D4216">
                        <w:rPr>
                          <w:rFonts w:ascii="Calibri" w:hAnsi="Calibri"/>
                          <w:sz w:val="20"/>
                        </w:rPr>
                        <w:t xml:space="preserve">Thema: </w:t>
                      </w:r>
                      <w:r>
                        <w:rPr>
                          <w:rFonts w:ascii="Calibri" w:hAnsi="Calibri"/>
                          <w:sz w:val="20"/>
                        </w:rPr>
                        <w:t>Kommunikation</w:t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3D4216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3D4216">
                        <w:rPr>
                          <w:rFonts w:ascii="Calibri" w:hAnsi="Calibri"/>
                          <w:sz w:val="20"/>
                        </w:rPr>
                        <w:tab/>
                        <w:t>Jagdmann</w:t>
                      </w:r>
                    </w:p>
                  </w:txbxContent>
                </v:textbox>
              </v:shape>
            </w:pict>
          </mc:Fallback>
        </mc:AlternateContent>
      </w:r>
    </w:p>
    <w:p w14:paraId="58F816EF" w14:textId="66579D53" w:rsidR="00CC108B" w:rsidRDefault="0005405B" w:rsidP="00CC108B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Kommunikationsverhalten</w:t>
      </w:r>
    </w:p>
    <w:p w14:paraId="4094B6D3" w14:textId="0BC4E11D" w:rsidR="00EF7EFB" w:rsidRDefault="0071458F" w:rsidP="00CC108B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ED958A" wp14:editId="7375F3BB">
                <wp:simplePos x="0" y="0"/>
                <wp:positionH relativeFrom="column">
                  <wp:posOffset>1068705</wp:posOffset>
                </wp:positionH>
                <wp:positionV relativeFrom="paragraph">
                  <wp:posOffset>106680</wp:posOffset>
                </wp:positionV>
                <wp:extent cx="7243445" cy="914400"/>
                <wp:effectExtent l="0" t="0" r="20955" b="25400"/>
                <wp:wrapThrough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hrough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4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sm" len="lg"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663ABC" w14:textId="77777777" w:rsidR="005E2CD2" w:rsidRDefault="005E2CD2" w:rsidP="00E8080C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Arbeitsauftrag</w:t>
                            </w:r>
                            <w:r w:rsidRPr="0034296C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14:paraId="5DE80960" w14:textId="77777777" w:rsidR="005E2CD2" w:rsidRPr="0034296C" w:rsidRDefault="005E2CD2" w:rsidP="00E8080C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09766C0A" w14:textId="352FEA2F" w:rsidR="005E2CD2" w:rsidRDefault="005E2CD2" w:rsidP="0071458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Beschreiben Sie unter Berücksichtigung der festgelegten Merkmale, wie unsicheres, aggressives und selbstsicheres Verhalten während der Kommunikation erkennbar ist.</w:t>
                            </w:r>
                          </w:p>
                          <w:p w14:paraId="51CFFC11" w14:textId="77777777" w:rsidR="005E2CD2" w:rsidRDefault="005E2CD2" w:rsidP="00170F45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14:paraId="346E8E9D" w14:textId="2CD652B6" w:rsidR="005E2CD2" w:rsidRPr="00170F45" w:rsidRDefault="005E2CD2" w:rsidP="00170F45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958A" id="Textfeld 1" o:spid="_x0000_s1027" type="#_x0000_t202" style="position:absolute;left:0;text-align:left;margin-left:84.15pt;margin-top:8.4pt;width:570.3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">
                <v:stroke endarrowwidth="narrow" endarrowlength="long"/>
                <v:textbox>
                  <w:txbxContent>
                    <w:p w14:paraId="25663ABC" w14:textId="77777777" w:rsidR="005E2CD2" w:rsidRDefault="005E2CD2" w:rsidP="00E8080C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Arbeitsauftrag</w:t>
                      </w:r>
                      <w:r w:rsidRPr="0034296C"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14:paraId="5DE80960" w14:textId="77777777" w:rsidR="005E2CD2" w:rsidRPr="0034296C" w:rsidRDefault="005E2CD2" w:rsidP="00E8080C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09766C0A" w14:textId="352FEA2F" w:rsidR="005E2CD2" w:rsidRDefault="005E2CD2" w:rsidP="0071458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Beschreiben Sie unter Berücksichtigung der festgelegten Merkmale, wie unsicheres, aggressives und selbstsicheres Verhalten während der Kommunikation erkennbar ist.</w:t>
                      </w:r>
                    </w:p>
                    <w:p w14:paraId="51CFFC11" w14:textId="77777777" w:rsidR="005E2CD2" w:rsidRDefault="005E2CD2" w:rsidP="00170F45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  <w:p w14:paraId="346E8E9D" w14:textId="2CD652B6" w:rsidR="005E2CD2" w:rsidRPr="00170F45" w:rsidRDefault="005E2CD2" w:rsidP="00170F45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4369AFD" w14:textId="1306ED28" w:rsidR="00CC108B" w:rsidRDefault="00CC108B" w:rsidP="00EF7EFB">
      <w:pPr>
        <w:tabs>
          <w:tab w:val="left" w:pos="4080"/>
        </w:tabs>
        <w:rPr>
          <w:rFonts w:ascii="Calibri" w:hAnsi="Calibri"/>
          <w:b/>
        </w:rPr>
      </w:pPr>
    </w:p>
    <w:p w14:paraId="5DE4A9AF" w14:textId="1DDCDCF4" w:rsidR="00072C6C" w:rsidRDefault="00072C6C" w:rsidP="00EF7EFB">
      <w:pPr>
        <w:tabs>
          <w:tab w:val="left" w:pos="4080"/>
        </w:tabs>
        <w:rPr>
          <w:rFonts w:ascii="Calibri" w:hAnsi="Calibri"/>
          <w:b/>
        </w:rPr>
      </w:pPr>
    </w:p>
    <w:p w14:paraId="10FEDC13" w14:textId="77777777" w:rsidR="00072C6C" w:rsidRPr="00072C6C" w:rsidRDefault="00072C6C" w:rsidP="00072C6C">
      <w:pPr>
        <w:rPr>
          <w:rFonts w:ascii="Calibri" w:hAnsi="Calibri"/>
        </w:rPr>
      </w:pPr>
    </w:p>
    <w:p w14:paraId="3D154FE3" w14:textId="1C4D723D" w:rsidR="00072C6C" w:rsidRDefault="00072C6C" w:rsidP="00072C6C">
      <w:pPr>
        <w:rPr>
          <w:rFonts w:ascii="Calibri" w:hAnsi="Calibri"/>
        </w:rPr>
      </w:pPr>
    </w:p>
    <w:p w14:paraId="0F143829" w14:textId="40AD07B9" w:rsidR="0071458F" w:rsidRDefault="00B35A93" w:rsidP="00072C6C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34C4055" wp14:editId="5BF4FB18">
            <wp:simplePos x="0" y="0"/>
            <wp:positionH relativeFrom="column">
              <wp:posOffset>1899920</wp:posOffset>
            </wp:positionH>
            <wp:positionV relativeFrom="paragraph">
              <wp:align>inside</wp:align>
            </wp:positionV>
            <wp:extent cx="593725" cy="1057275"/>
            <wp:effectExtent l="0" t="0" r="0" b="952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c_9783641022907_oeb_004_r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0572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B2DAD" w14:textId="5B13ED3D" w:rsidR="0071458F" w:rsidRPr="0071458F" w:rsidRDefault="0071458F" w:rsidP="00072C6C">
      <w:pPr>
        <w:rPr>
          <w:rFonts w:ascii="Calibri" w:hAnsi="Calibri"/>
          <w:b/>
        </w:rPr>
      </w:pPr>
    </w:p>
    <w:tbl>
      <w:tblPr>
        <w:tblStyle w:val="Tabellenraster"/>
        <w:tblW w:w="0" w:type="auto"/>
        <w:tblInd w:w="403" w:type="dxa"/>
        <w:tblLook w:val="04A0" w:firstRow="1" w:lastRow="0" w:firstColumn="1" w:lastColumn="0" w:noHBand="0" w:noVBand="1"/>
      </w:tblPr>
      <w:tblGrid>
        <w:gridCol w:w="2301"/>
        <w:gridCol w:w="3891"/>
        <w:gridCol w:w="3686"/>
        <w:gridCol w:w="3544"/>
      </w:tblGrid>
      <w:tr w:rsidR="0071458F" w:rsidRPr="0071458F" w14:paraId="1AD4369B" w14:textId="77777777" w:rsidTr="00B35A93">
        <w:trPr>
          <w:trHeight w:val="606"/>
        </w:trPr>
        <w:tc>
          <w:tcPr>
            <w:tcW w:w="2301" w:type="dxa"/>
          </w:tcPr>
          <w:p w14:paraId="201836B7" w14:textId="4C10C093" w:rsidR="0071458F" w:rsidRPr="00B35A93" w:rsidRDefault="0071458F" w:rsidP="0071458F">
            <w:pPr>
              <w:pStyle w:val="Listenabsatz"/>
              <w:spacing w:line="480" w:lineRule="auto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B35A93">
              <w:rPr>
                <w:rFonts w:ascii="Calibri" w:hAnsi="Calibri"/>
                <w:b/>
                <w:sz w:val="28"/>
                <w:szCs w:val="28"/>
              </w:rPr>
              <w:t>Merkmal</w:t>
            </w:r>
          </w:p>
        </w:tc>
        <w:tc>
          <w:tcPr>
            <w:tcW w:w="3891" w:type="dxa"/>
          </w:tcPr>
          <w:p w14:paraId="5BF7CEAA" w14:textId="166D0A19" w:rsidR="0071458F" w:rsidRPr="00B35A93" w:rsidRDefault="00B35A93" w:rsidP="00B35A93">
            <w:pPr>
              <w:pStyle w:val="Listenabsatz"/>
              <w:tabs>
                <w:tab w:val="center" w:pos="1696"/>
              </w:tabs>
              <w:spacing w:line="480" w:lineRule="auto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B35A93"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1458F" w:rsidRPr="00B35A93">
              <w:rPr>
                <w:rFonts w:ascii="Calibri" w:hAnsi="Calibri"/>
                <w:b/>
                <w:sz w:val="28"/>
                <w:szCs w:val="28"/>
              </w:rPr>
              <w:t>selbstunsicher</w:t>
            </w:r>
          </w:p>
        </w:tc>
        <w:tc>
          <w:tcPr>
            <w:tcW w:w="3686" w:type="dxa"/>
          </w:tcPr>
          <w:p w14:paraId="4CC034D6" w14:textId="055A56EE" w:rsidR="0071458F" w:rsidRPr="00B35A93" w:rsidRDefault="00B35A93" w:rsidP="0071458F">
            <w:pPr>
              <w:pStyle w:val="Listenabsatz"/>
              <w:spacing w:line="480" w:lineRule="auto"/>
              <w:ind w:left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35A9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43C74CBC" wp14:editId="4EC8E5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50800</wp:posOffset>
                  </wp:positionV>
                  <wp:extent cx="476250" cy="317500"/>
                  <wp:effectExtent l="0" t="0" r="6350" b="12700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gressiver_kolleg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175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A93">
              <w:rPr>
                <w:rFonts w:ascii="Calibri" w:hAnsi="Calibri"/>
                <w:b/>
                <w:sz w:val="28"/>
                <w:szCs w:val="28"/>
              </w:rPr>
              <w:t xml:space="preserve">     </w:t>
            </w:r>
            <w:r w:rsidR="0071458F" w:rsidRPr="00B35A93">
              <w:rPr>
                <w:rFonts w:ascii="Calibri" w:hAnsi="Calibri"/>
                <w:b/>
                <w:sz w:val="28"/>
                <w:szCs w:val="28"/>
              </w:rPr>
              <w:t>aggressiv</w:t>
            </w:r>
          </w:p>
        </w:tc>
        <w:tc>
          <w:tcPr>
            <w:tcW w:w="3544" w:type="dxa"/>
          </w:tcPr>
          <w:p w14:paraId="04B7D0DC" w14:textId="2E88E344" w:rsidR="0071458F" w:rsidRPr="00B35A93" w:rsidRDefault="00B35A93" w:rsidP="00B35A93">
            <w:pPr>
              <w:pStyle w:val="Listenabsatz"/>
              <w:spacing w:line="480" w:lineRule="auto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B35A9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69134C14" wp14:editId="24140A99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28575</wp:posOffset>
                  </wp:positionV>
                  <wp:extent cx="565785" cy="377190"/>
                  <wp:effectExtent l="0" t="0" r="0" b="3810"/>
                  <wp:wrapNone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bstbewusster-werde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37719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A93">
              <w:rPr>
                <w:rFonts w:ascii="Calibri" w:hAnsi="Calibri"/>
                <w:b/>
                <w:sz w:val="28"/>
                <w:szCs w:val="28"/>
              </w:rPr>
              <w:t xml:space="preserve">       </w:t>
            </w:r>
            <w:r w:rsidR="0071458F" w:rsidRPr="00B35A93">
              <w:rPr>
                <w:rFonts w:ascii="Calibri" w:hAnsi="Calibri"/>
                <w:b/>
                <w:sz w:val="28"/>
                <w:szCs w:val="28"/>
              </w:rPr>
              <w:t>selbstsicher</w:t>
            </w:r>
          </w:p>
        </w:tc>
      </w:tr>
      <w:tr w:rsidR="0071458F" w:rsidRPr="00B35A93" w14:paraId="3B39206C" w14:textId="77777777" w:rsidTr="00B35A93">
        <w:tc>
          <w:tcPr>
            <w:tcW w:w="2301" w:type="dxa"/>
          </w:tcPr>
          <w:p w14:paraId="5A3F9201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53D104F5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B8079E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08FF5A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  <w:tr w:rsidR="0071458F" w:rsidRPr="00B35A93" w14:paraId="410CE805" w14:textId="77777777" w:rsidTr="00B35A93">
        <w:tc>
          <w:tcPr>
            <w:tcW w:w="2301" w:type="dxa"/>
          </w:tcPr>
          <w:p w14:paraId="199DAB79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50C80B6F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56B904C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8B6776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  <w:tr w:rsidR="0071458F" w:rsidRPr="00B35A93" w14:paraId="1507BA2B" w14:textId="77777777" w:rsidTr="00B35A93">
        <w:tc>
          <w:tcPr>
            <w:tcW w:w="2301" w:type="dxa"/>
          </w:tcPr>
          <w:p w14:paraId="272DCC9A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230F000C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1818682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111DAE8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  <w:tr w:rsidR="0071458F" w:rsidRPr="00B35A93" w14:paraId="0975D21F" w14:textId="77777777" w:rsidTr="00B35A93">
        <w:tc>
          <w:tcPr>
            <w:tcW w:w="2301" w:type="dxa"/>
          </w:tcPr>
          <w:p w14:paraId="647DCCD3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4927A640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121B8CC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BB31E4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  <w:tr w:rsidR="0071458F" w:rsidRPr="00B35A93" w14:paraId="450835D4" w14:textId="77777777" w:rsidTr="00B35A93">
        <w:tc>
          <w:tcPr>
            <w:tcW w:w="2301" w:type="dxa"/>
          </w:tcPr>
          <w:p w14:paraId="080A9E05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1A5CE67B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902CD27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855484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  <w:tr w:rsidR="0071458F" w:rsidRPr="00B35A93" w14:paraId="08BECB4A" w14:textId="77777777" w:rsidTr="00B35A93">
        <w:tc>
          <w:tcPr>
            <w:tcW w:w="2301" w:type="dxa"/>
          </w:tcPr>
          <w:p w14:paraId="6705D2D1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65757CBB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73F05D8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D02F98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  <w:tr w:rsidR="0071458F" w:rsidRPr="00B35A93" w14:paraId="65CB8741" w14:textId="77777777" w:rsidTr="00B35A93">
        <w:tc>
          <w:tcPr>
            <w:tcW w:w="2301" w:type="dxa"/>
          </w:tcPr>
          <w:p w14:paraId="1A898D1C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91" w:type="dxa"/>
          </w:tcPr>
          <w:p w14:paraId="29F719A1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9F00A5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9E87488" w14:textId="77777777" w:rsidR="0071458F" w:rsidRPr="00B35A93" w:rsidRDefault="0071458F" w:rsidP="00B35A93">
            <w:pPr>
              <w:pStyle w:val="Listenabsatz"/>
              <w:spacing w:line="60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E1254B0" w14:textId="00EB31CB" w:rsidR="00072C6C" w:rsidRPr="00B35A93" w:rsidRDefault="00072C6C" w:rsidP="00B35A93">
      <w:pPr>
        <w:spacing w:line="600" w:lineRule="auto"/>
        <w:rPr>
          <w:rFonts w:ascii="Calibri" w:hAnsi="Calibri"/>
          <w:sz w:val="28"/>
          <w:szCs w:val="28"/>
        </w:rPr>
      </w:pPr>
    </w:p>
    <w:sectPr w:rsidR="00072C6C" w:rsidRPr="00B35A93" w:rsidSect="00B35A93">
      <w:pgSz w:w="16840" w:h="11900" w:orient="landscape" w:code="9"/>
      <w:pgMar w:top="1418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96930" w14:textId="77777777" w:rsidR="00044EDF" w:rsidRDefault="00044EDF">
      <w:r>
        <w:separator/>
      </w:r>
    </w:p>
  </w:endnote>
  <w:endnote w:type="continuationSeparator" w:id="0">
    <w:p w14:paraId="02B2766D" w14:textId="77777777" w:rsidR="00044EDF" w:rsidRDefault="0004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C2893" w14:textId="77777777" w:rsidR="00044EDF" w:rsidRDefault="00044EDF">
      <w:r>
        <w:separator/>
      </w:r>
    </w:p>
  </w:footnote>
  <w:footnote w:type="continuationSeparator" w:id="0">
    <w:p w14:paraId="13DC9D47" w14:textId="77777777" w:rsidR="00044EDF" w:rsidRDefault="0004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D478B"/>
    <w:multiLevelType w:val="hybridMultilevel"/>
    <w:tmpl w:val="D03E6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4AF1"/>
    <w:multiLevelType w:val="hybridMultilevel"/>
    <w:tmpl w:val="85D6C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A40FF"/>
    <w:multiLevelType w:val="hybridMultilevel"/>
    <w:tmpl w:val="525E471A"/>
    <w:lvl w:ilvl="0" w:tplc="000F0407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74590"/>
    <w:multiLevelType w:val="hybridMultilevel"/>
    <w:tmpl w:val="EC645A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attachedTemplate r:id="rId1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8B"/>
    <w:rsid w:val="00044EDF"/>
    <w:rsid w:val="0005405B"/>
    <w:rsid w:val="00072C6C"/>
    <w:rsid w:val="001025FE"/>
    <w:rsid w:val="00170F45"/>
    <w:rsid w:val="001B21C3"/>
    <w:rsid w:val="001C53A9"/>
    <w:rsid w:val="001D7754"/>
    <w:rsid w:val="00224381"/>
    <w:rsid w:val="002A0FE6"/>
    <w:rsid w:val="002D6074"/>
    <w:rsid w:val="00351449"/>
    <w:rsid w:val="00446697"/>
    <w:rsid w:val="00461E69"/>
    <w:rsid w:val="00542904"/>
    <w:rsid w:val="005538B7"/>
    <w:rsid w:val="0059394B"/>
    <w:rsid w:val="005E2CD2"/>
    <w:rsid w:val="00643D16"/>
    <w:rsid w:val="00694B39"/>
    <w:rsid w:val="0071458F"/>
    <w:rsid w:val="00796BCD"/>
    <w:rsid w:val="008F6BFC"/>
    <w:rsid w:val="009375EE"/>
    <w:rsid w:val="00B35A93"/>
    <w:rsid w:val="00BB3A44"/>
    <w:rsid w:val="00C83269"/>
    <w:rsid w:val="00CC108B"/>
    <w:rsid w:val="00CE21FE"/>
    <w:rsid w:val="00D238E1"/>
    <w:rsid w:val="00D96655"/>
    <w:rsid w:val="00E44703"/>
    <w:rsid w:val="00E8080C"/>
    <w:rsid w:val="00EC44E1"/>
    <w:rsid w:val="00EE7B6E"/>
    <w:rsid w:val="00E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6B50E"/>
  <w14:defaultImageDpi w14:val="300"/>
  <w15:docId w15:val="{7D46CFF0-6FD3-D749-BE48-8BB13E82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885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4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D4216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808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1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1C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1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ulfjagdmann:Library:Application%20Support:Microsoft:Office:Benutzervorlagen:Meine%20Vorlagen:Vorlage-Arbeitsblat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Macintosh%20HD:Users:ulfjagdmann:Library:Application%20Support:Microsoft:Office:Benutzervorlagen:Meine%20Vorlagen:Vorlage-Arbeitsblatt.dotx</Template>
  <TotalTime>0</TotalTime>
  <Pages>2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egal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katrin jagdmann</cp:lastModifiedBy>
  <cp:revision>2</cp:revision>
  <cp:lastPrinted>2020-03-27T10:55:00Z</cp:lastPrinted>
  <dcterms:created xsi:type="dcterms:W3CDTF">2022-04-12T10:33:00Z</dcterms:created>
  <dcterms:modified xsi:type="dcterms:W3CDTF">2022-04-12T10:33:00Z</dcterms:modified>
</cp:coreProperties>
</file>